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260E5" w:rsidRDefault="00A260E5" w:rsidP="00DC02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60E5" w:rsidRDefault="00A260E5" w:rsidP="00DC02CD">
      <w:pPr>
        <w:spacing w:after="0" w:line="240" w:lineRule="auto"/>
        <w:rPr>
          <w:sz w:val="20"/>
        </w:rPr>
      </w:pPr>
    </w:p>
    <w:p w:rsidR="00A260E5" w:rsidRDefault="00A260E5" w:rsidP="00DC02C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5/16.40</w:t>
      </w:r>
    </w:p>
    <w:p w:rsidR="00A260E5" w:rsidRDefault="00A260E5" w:rsidP="00DC02C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 xml:space="preserve">str. Independenţei, 23, cet. Stratulat Ecaterina.  </w:t>
      </w: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FC3630">
        <w:rPr>
          <w:rFonts w:ascii="Bookman Old Style" w:hAnsi="Bookman Old Style"/>
          <w:sz w:val="24"/>
          <w:szCs w:val="24"/>
          <w:lang w:val="en-US"/>
        </w:rPr>
        <w:tab/>
      </w:r>
    </w:p>
    <w:p w:rsidR="00A260E5" w:rsidRPr="00FC3630" w:rsidRDefault="00A260E5" w:rsidP="00DC02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 xml:space="preserve">1. Se vinde cet. Stratulat Ecaterina,  suprafaţa de teren </w:t>
      </w:r>
      <w:smartTag w:uri="urn:schemas-microsoft-com:office:smarttags" w:element="metricconverter">
        <w:smartTagPr>
          <w:attr w:name="ProductID" w:val="0,0811 ha"/>
        </w:smartTagPr>
        <w:r w:rsidRPr="00FC3630"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 w:rsidRPr="00FC3630">
        <w:rPr>
          <w:rFonts w:ascii="Bookman Old Style" w:hAnsi="Bookman Old Style"/>
          <w:sz w:val="24"/>
          <w:szCs w:val="24"/>
          <w:lang w:val="en-US"/>
        </w:rPr>
        <w:t xml:space="preserve"> ce constituie 57,48% din terenul cu suprafaţa totală de </w:t>
      </w:r>
      <w:smartTag w:uri="urn:schemas-microsoft-com:office:smarttags" w:element="metricconverter">
        <w:smartTagPr>
          <w:attr w:name="ProductID" w:val="0,1411 ha"/>
        </w:smartTagPr>
        <w:r w:rsidRPr="00FC3630">
          <w:rPr>
            <w:rFonts w:ascii="Bookman Old Style" w:hAnsi="Bookman Old Style"/>
            <w:sz w:val="24"/>
            <w:szCs w:val="24"/>
            <w:lang w:val="en-US"/>
          </w:rPr>
          <w:t>0,1411 ha</w:t>
        </w:r>
      </w:smartTag>
      <w:r w:rsidRPr="00FC3630">
        <w:rPr>
          <w:rFonts w:ascii="Bookman Old Style" w:hAnsi="Bookman Old Style"/>
          <w:sz w:val="24"/>
          <w:szCs w:val="24"/>
          <w:lang w:val="en-US"/>
        </w:rPr>
        <w:t xml:space="preserve"> aferent casei de locuit din str. Independenţei, 23, nr. cadastral 7801111615. </w:t>
      </w:r>
    </w:p>
    <w:p w:rsidR="00A260E5" w:rsidRPr="00FC3630" w:rsidRDefault="00A260E5" w:rsidP="00DC02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811 ha"/>
        </w:smartTagPr>
        <w:r w:rsidRPr="00FC3630"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 w:rsidRPr="00FC3630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1 284 ( </w:t>
      </w:r>
      <w:r w:rsidRPr="00FC3630">
        <w:rPr>
          <w:rFonts w:ascii="Bookman Old Style" w:hAnsi="Times New Roman"/>
          <w:sz w:val="24"/>
          <w:szCs w:val="24"/>
          <w:lang w:val="en-US"/>
        </w:rPr>
        <w:t>o mie dou</w:t>
      </w:r>
      <w:r w:rsidRPr="00FC3630">
        <w:rPr>
          <w:rFonts w:ascii="Bookman Old Style" w:hAnsi="Times New Roman"/>
          <w:sz w:val="24"/>
          <w:szCs w:val="24"/>
          <w:lang w:val="en-US"/>
        </w:rPr>
        <w:t>ă</w:t>
      </w:r>
      <w:r w:rsidRPr="00FC3630">
        <w:rPr>
          <w:rFonts w:ascii="Bookman Old Style" w:hAnsi="Times New Roman"/>
          <w:sz w:val="24"/>
          <w:szCs w:val="24"/>
          <w:lang w:val="en-US"/>
        </w:rPr>
        <w:t xml:space="preserve"> sute optzeci </w:t>
      </w:r>
      <w:r w:rsidRPr="00FC3630">
        <w:rPr>
          <w:rFonts w:ascii="Bookman Old Style" w:hAnsi="Times New Roman"/>
          <w:sz w:val="24"/>
          <w:szCs w:val="24"/>
          <w:lang w:val="en-US"/>
        </w:rPr>
        <w:t>ş</w:t>
      </w:r>
      <w:r w:rsidRPr="00FC3630">
        <w:rPr>
          <w:rFonts w:ascii="Bookman Old Style" w:hAnsi="Times New Roman"/>
          <w:sz w:val="24"/>
          <w:szCs w:val="24"/>
          <w:lang w:val="en-US"/>
        </w:rPr>
        <w:t xml:space="preserve">i patru </w:t>
      </w:r>
      <w:r w:rsidRPr="00FC3630">
        <w:rPr>
          <w:rFonts w:ascii="Bookman Old Style" w:hAnsi="Bookman Old Style"/>
          <w:sz w:val="24"/>
          <w:szCs w:val="24"/>
          <w:lang w:val="en-US"/>
        </w:rPr>
        <w:t>) lei.</w:t>
      </w:r>
    </w:p>
    <w:p w:rsidR="00A260E5" w:rsidRPr="00FC3630" w:rsidRDefault="00A260E5" w:rsidP="00DC02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260E5" w:rsidRPr="00FC3630" w:rsidRDefault="00A260E5" w:rsidP="00DC02CD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FC3630">
        <w:rPr>
          <w:szCs w:val="24"/>
          <w:lang w:val="ro-RO"/>
        </w:rPr>
        <w:t xml:space="preserve">3. </w:t>
      </w:r>
      <w:r w:rsidRPr="00FC3630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FC3630">
        <w:rPr>
          <w:szCs w:val="24"/>
          <w:lang w:val="fr-FR"/>
        </w:rPr>
        <w:tab/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C3630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260E5" w:rsidRPr="00FC3630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260E5" w:rsidRDefault="00A260E5" w:rsidP="00DC02C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260E5" w:rsidRDefault="00A260E5" w:rsidP="00DC02CD">
      <w:pPr>
        <w:spacing w:after="0" w:line="240" w:lineRule="auto"/>
        <w:rPr>
          <w:sz w:val="20"/>
          <w:lang w:val="en-US"/>
        </w:rPr>
      </w:pPr>
    </w:p>
    <w:p w:rsidR="00A260E5" w:rsidRDefault="00A260E5" w:rsidP="00DC02CD">
      <w:pPr>
        <w:spacing w:after="0" w:line="240" w:lineRule="auto"/>
        <w:rPr>
          <w:lang w:val="en-US"/>
        </w:rPr>
      </w:pPr>
    </w:p>
    <w:p w:rsidR="00A260E5" w:rsidRDefault="00A260E5" w:rsidP="00DC02CD">
      <w:pPr>
        <w:spacing w:after="0" w:line="240" w:lineRule="auto"/>
        <w:rPr>
          <w:lang w:val="en-US"/>
        </w:rPr>
      </w:pPr>
    </w:p>
    <w:p w:rsidR="00A260E5" w:rsidRDefault="00A260E5" w:rsidP="00DC02CD">
      <w:pPr>
        <w:spacing w:after="0" w:line="240" w:lineRule="auto"/>
        <w:rPr>
          <w:lang w:val="en-US"/>
        </w:rPr>
      </w:pPr>
    </w:p>
    <w:p w:rsidR="00A260E5" w:rsidRDefault="00A260E5" w:rsidP="00DC02CD">
      <w:pPr>
        <w:spacing w:after="0" w:line="240" w:lineRule="auto"/>
        <w:rPr>
          <w:sz w:val="28"/>
          <w:szCs w:val="28"/>
          <w:lang w:val="en-US"/>
        </w:rPr>
      </w:pP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260E5" w:rsidRDefault="00A260E5" w:rsidP="00DC02C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260E5" w:rsidRDefault="00A260E5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60E5" w:rsidRDefault="00A260E5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60E5" w:rsidRDefault="00A260E5" w:rsidP="00DC02C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60E5" w:rsidRDefault="00A260E5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23, nr.cadastral 78011</w:t>
      </w:r>
      <w:r>
        <w:rPr>
          <w:rFonts w:ascii="Bookman Old Style" w:hAnsi="Bookman Old Style"/>
          <w:sz w:val="24"/>
          <w:szCs w:val="24"/>
          <w:lang w:val="ro-RO"/>
        </w:rPr>
        <w:t>11615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260E5" w:rsidRDefault="00A260E5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260E5" w:rsidRDefault="00A260E5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260E5" w:rsidRDefault="00A260E5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260E5" w:rsidRDefault="00A260E5" w:rsidP="00DC02C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260E5" w:rsidRDefault="00A260E5" w:rsidP="00DC02C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260E5" w:rsidRDefault="00A260E5" w:rsidP="00DC02C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81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0,0811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1 284 lei.</w:t>
      </w: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Stratulat Ecaterina.</w:t>
      </w:r>
    </w:p>
    <w:p w:rsidR="00A260E5" w:rsidRDefault="00A260E5" w:rsidP="00DC02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260E5" w:rsidRDefault="00A260E5" w:rsidP="00DC02CD">
      <w:pPr>
        <w:spacing w:after="0" w:line="240" w:lineRule="auto"/>
        <w:rPr>
          <w:lang w:val="en-US"/>
        </w:rPr>
      </w:pPr>
    </w:p>
    <w:p w:rsidR="00A260E5" w:rsidRDefault="00A260E5" w:rsidP="00DC02CD">
      <w:pPr>
        <w:spacing w:after="0" w:line="240" w:lineRule="auto"/>
        <w:rPr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260E5" w:rsidRDefault="00A260E5" w:rsidP="00DC02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260E5" w:rsidRDefault="00A260E5" w:rsidP="00DC02C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A260E5" w:rsidSect="00DC02C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2CD"/>
    <w:rsid w:val="002C3A5A"/>
    <w:rsid w:val="008B57F7"/>
    <w:rsid w:val="00A260E5"/>
    <w:rsid w:val="00DC02CD"/>
    <w:rsid w:val="00E96363"/>
    <w:rsid w:val="00F15FD8"/>
    <w:rsid w:val="00FC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C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02C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02C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02CD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02C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C02C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2C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502</Words>
  <Characters>2865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2015-12-15T08:18:00Z</cp:lastPrinted>
  <dcterms:created xsi:type="dcterms:W3CDTF">2015-09-21T19:19:00Z</dcterms:created>
  <dcterms:modified xsi:type="dcterms:W3CDTF">2015-12-15T08:18:00Z</dcterms:modified>
</cp:coreProperties>
</file>